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6296" w14:textId="77777777" w:rsidR="00F81686" w:rsidRDefault="00000000">
      <w:pPr>
        <w:pStyle w:val="Standard"/>
        <w:ind w:left="-15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WYMAGANE  DOKUMENTY</w:t>
      </w:r>
    </w:p>
    <w:p w14:paraId="14750F01" w14:textId="77777777" w:rsidR="00F81686" w:rsidRDefault="00000000">
      <w:pPr>
        <w:pStyle w:val="Standard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 konkursu ofert na świadczenie usług medycznych</w:t>
      </w:r>
    </w:p>
    <w:p w14:paraId="69CD4C2A" w14:textId="77777777" w:rsidR="00F81686" w:rsidRDefault="00F81686">
      <w:pPr>
        <w:pStyle w:val="Standard"/>
        <w:jc w:val="both"/>
        <w:rPr>
          <w:b/>
          <w:bCs/>
          <w:sz w:val="36"/>
          <w:szCs w:val="36"/>
          <w:u w:val="single"/>
        </w:rPr>
      </w:pPr>
    </w:p>
    <w:p w14:paraId="03EFC6F2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dyplom,</w:t>
      </w:r>
    </w:p>
    <w:p w14:paraId="20AFE3AB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specjalizacje, </w:t>
      </w:r>
    </w:p>
    <w:p w14:paraId="16BDE1FA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prawo wykonywania zawodu, ( dotyczy zawodu w którym  </w:t>
      </w:r>
    </w:p>
    <w:p w14:paraId="0D92F8E8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występuje),</w:t>
      </w:r>
    </w:p>
    <w:p w14:paraId="5A63A1E3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rejestru indywidualnych  </w:t>
      </w:r>
    </w:p>
    <w:p w14:paraId="3B4677DA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praktyk lekarskich lub pielęgniarskich  z Izby lekarskiej  </w:t>
      </w:r>
    </w:p>
    <w:p w14:paraId="1970BFBD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lub pielęgniarskiej z numerem  REGON, NIP,</w:t>
      </w:r>
    </w:p>
    <w:p w14:paraId="15786B76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ewidencji działalności  </w:t>
      </w:r>
    </w:p>
    <w:p w14:paraId="47BF5161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gospodarczej,</w:t>
      </w:r>
    </w:p>
    <w:p w14:paraId="11A1C2F8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umowa ubezpieczeniowa,</w:t>
      </w:r>
    </w:p>
    <w:p w14:paraId="05C15793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ofertę zawierającą cenę  proponowanej usługi medycznej,    </w:t>
      </w:r>
    </w:p>
    <w:p w14:paraId="65494DB5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wymiar zatrudnienia ( ilość godzin), oraz proponowany  </w:t>
      </w:r>
    </w:p>
    <w:p w14:paraId="48371882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tygodniowy harmonogram czasu pracy,</w:t>
      </w:r>
    </w:p>
    <w:p w14:paraId="04B40175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o zapoznaniu się z treścią ogłoszenia,</w:t>
      </w:r>
    </w:p>
    <w:p w14:paraId="08A88AE6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lekarskie od lekarza medycyny pracy o   </w:t>
      </w:r>
    </w:p>
    <w:p w14:paraId="44E53F2B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zdolności do wykonywania zawodu,</w:t>
      </w:r>
    </w:p>
    <w:p w14:paraId="29B53581" w14:textId="77777777" w:rsidR="00F81686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z Krajowego Rejestru Karnego o </w:t>
      </w:r>
    </w:p>
    <w:p w14:paraId="27D26A62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niekaralności.</w:t>
      </w:r>
    </w:p>
    <w:p w14:paraId="4E48073E" w14:textId="77777777" w:rsidR="00F81686" w:rsidRDefault="00F81686">
      <w:pPr>
        <w:pStyle w:val="Standard"/>
        <w:jc w:val="both"/>
        <w:rPr>
          <w:b/>
          <w:bCs/>
          <w:sz w:val="36"/>
          <w:szCs w:val="36"/>
        </w:rPr>
      </w:pPr>
    </w:p>
    <w:p w14:paraId="3C4AC6F7" w14:textId="77777777" w:rsidR="00F81686" w:rsidRDefault="00000000">
      <w:pPr>
        <w:pStyle w:val="Standard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Dokumenty składane w formie kserokopii powinny być poświadczone za zgodność z oryginałem przez Oferenta, a w razie wątpliwości powinny zostać okazane oryginały celem potwierdzenia przez Szpital.  Oferent ponosi wszelkie koszty związane z przygotowaniem i złożeniem oferty.</w:t>
      </w:r>
    </w:p>
    <w:p w14:paraId="1BBFCBB9" w14:textId="77777777" w:rsidR="00F81686" w:rsidRDefault="00F81686">
      <w:pPr>
        <w:pStyle w:val="Standard"/>
        <w:jc w:val="both"/>
        <w:rPr>
          <w:b/>
          <w:bCs/>
          <w:sz w:val="36"/>
          <w:szCs w:val="36"/>
        </w:rPr>
      </w:pPr>
    </w:p>
    <w:sectPr w:rsidR="00F8168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6CC9" w14:textId="77777777" w:rsidR="0076247C" w:rsidRDefault="0076247C">
      <w:r>
        <w:separator/>
      </w:r>
    </w:p>
  </w:endnote>
  <w:endnote w:type="continuationSeparator" w:id="0">
    <w:p w14:paraId="507F121F" w14:textId="77777777" w:rsidR="0076247C" w:rsidRDefault="0076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B0FF" w14:textId="77777777" w:rsidR="0076247C" w:rsidRDefault="0076247C">
      <w:r>
        <w:rPr>
          <w:color w:val="000000"/>
        </w:rPr>
        <w:separator/>
      </w:r>
    </w:p>
  </w:footnote>
  <w:footnote w:type="continuationSeparator" w:id="0">
    <w:p w14:paraId="3264F08D" w14:textId="77777777" w:rsidR="0076247C" w:rsidRDefault="0076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E6D"/>
    <w:multiLevelType w:val="multilevel"/>
    <w:tmpl w:val="5D1C6A5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6020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1686"/>
    <w:rsid w:val="0076247C"/>
    <w:rsid w:val="007E6151"/>
    <w:rsid w:val="008F1153"/>
    <w:rsid w:val="00CA2F3D"/>
    <w:rsid w:val="00F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613"/>
  <w15:docId w15:val="{DA4D6AE4-DB35-4F9E-9435-47A058B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Bania Bożena</dc:creator>
  <cp:lastModifiedBy>Kośka Kamil</cp:lastModifiedBy>
  <cp:revision>2</cp:revision>
  <cp:lastPrinted>2025-11-26T07:44:00Z</cp:lastPrinted>
  <dcterms:created xsi:type="dcterms:W3CDTF">2026-02-26T08:18:00Z</dcterms:created>
  <dcterms:modified xsi:type="dcterms:W3CDTF">2026-02-26T08:18:00Z</dcterms:modified>
</cp:coreProperties>
</file>